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jc w:val="lef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beforeAutospacing="0" w:afterAutospacing="0"/>
        <w:jc w:val="center"/>
        <w:rPr>
          <w:rFonts w:ascii="Times New Roman" w:hAnsi="Times New Roman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“广东知识产权保护协会第三届第十二次会长办公会”报名回执</w:t>
      </w:r>
    </w:p>
    <w:p>
      <w:pPr>
        <w:jc w:val="lef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420"/>
        <w:gridCol w:w="226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06" w:type="dxa"/>
            <w:gridSpan w:val="3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2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"mailto:回执请于2017年7月5日中午12:00前邮件发送至协会秘书处邮箱gdippa@126.com"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回执请于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2021年1月13日（星期三）下午5:00前通过</w:t>
            </w:r>
            <w:r>
              <w:rPr>
                <w:rStyle w:val="5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邮件发送至协会邮箱</w:t>
            </w:r>
            <w:r>
              <w:rPr>
                <w:rStyle w:val="5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gdippa@gdippa.com</w:t>
            </w:r>
            <w:r>
              <w:rPr>
                <w:rStyle w:val="5"/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或扫描正文二维码报名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3"/>
        <w:spacing w:beforeAutospacing="0" w:afterAutospacing="0" w:line="600" w:lineRule="exact"/>
        <w:jc w:val="both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273D6"/>
    <w:rsid w:val="369273D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00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k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2021-01-05T03:50:00Z</dcterms:created>
  <dc:creator>sue</dc:creator>
  <cp:lastModifiedBy>sue</cp:lastModifiedBy>
  <dcterms:modified xsi:type="dcterms:W3CDTF">2021-01-05T03:51:31Z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