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广东省无人机专利预警和海外诉讼应对策略研究报告发布会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报名回执</w:t>
      </w:r>
    </w:p>
    <w:p>
      <w:pPr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80"/>
        <w:gridCol w:w="1364"/>
        <w:gridCol w:w="1770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16" w:type="dxa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06" w:type="dxa"/>
            <w:gridSpan w:val="4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492" w:type="dxa"/>
          </w:tcPr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自驾车牌号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fldChar w:fldCharType="begin"/>
            </w:r>
            <w:r>
              <w:instrText xml:space="preserve"> HYPERLINK "mailto:回执请于2017年7月5日中午12:00前邮件发送至协会秘书处邮箱gdippa@126.com"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回执请于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2019年12月19日（星期四）中午12:00前</w:t>
            </w:r>
            <w:r>
              <w:rPr>
                <w:rStyle w:val="4"/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邮件发送至</w:t>
            </w:r>
            <w:r>
              <w:rPr>
                <w:rStyle w:val="4"/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yuge@gzhcis.com</w:t>
            </w:r>
            <w:r>
              <w:rPr>
                <w:rStyle w:val="4"/>
                <w:rFonts w:hint="eastAsia" w:ascii="仿宋" w:hAnsi="仿宋" w:eastAsia="仿宋" w:cs="仿宋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A2F9A"/>
    <w:rsid w:val="6D535020"/>
    <w:rsid w:val="71EA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basedOn w:val="3"/>
    <w:qFormat/>
    <w:uiPriority w:val="0"/>
    <w:rPr>
      <w:color w:val="000000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k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2019-12-17T07:50:00Z</dcterms:created>
  <dc:creator>sue</dc:creator>
  <cp:lastModifiedBy>sue</cp:lastModifiedBy>
  <dcterms:modified xsi:type="dcterms:W3CDTF">2019-12-17T07:51:25Z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